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imes New Roman" w:hAnsi="Times New Roman" w:eastAsia="方正小标宋_GBK" w:cs="Times New Roman"/>
          <w:sz w:val="36"/>
          <w:szCs w:val="36"/>
          <w:lang w:val="en-US" w:eastAsia="zh-CN"/>
        </w:rPr>
      </w:pPr>
      <w:bookmarkStart w:id="0" w:name="_GoBack"/>
      <w:bookmarkEnd w:id="0"/>
      <w:r>
        <w:rPr>
          <w:rFonts w:hint="eastAsia" w:ascii="Times New Roman" w:hAnsi="Times New Roman" w:eastAsia="方正小标宋_GBK" w:cs="Times New Roman"/>
          <w:sz w:val="36"/>
          <w:szCs w:val="36"/>
          <w:lang w:val="en-US" w:eastAsia="zh-CN"/>
        </w:rPr>
        <w:t>楠木渡镇禄帮特色生猪养殖基地建设项目</w:t>
      </w:r>
    </w:p>
    <w:p>
      <w:pPr>
        <w:adjustRightInd w:val="0"/>
        <w:snapToGrid w:val="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环境影响评价公众意见表</w:t>
      </w:r>
    </w:p>
    <w:p>
      <w:pPr>
        <w:adjustRightInd w:val="0"/>
        <w:snapToGrid w:val="0"/>
        <w:spacing w:after="156" w:afterLines="50"/>
        <w:rPr>
          <w:rFonts w:hint="default" w:ascii="Times New Roman" w:hAnsi="Times New Roman" w:eastAsia="黑体" w:cs="Times New Roman"/>
          <w:b/>
          <w:sz w:val="24"/>
          <w:szCs w:val="24"/>
        </w:rPr>
      </w:pPr>
      <w:r>
        <w:rPr>
          <w:rFonts w:hint="default" w:ascii="Times New Roman" w:hAnsi="Times New Roman" w:cs="Times New Roman"/>
          <w:b/>
          <w:sz w:val="24"/>
          <w:szCs w:val="24"/>
        </w:rPr>
        <w:t xml:space="preserve">填表日期 </w:t>
      </w:r>
      <w:r>
        <w:rPr>
          <w:rFonts w:hint="default" w:ascii="Times New Roman" w:hAnsi="Times New Roman" w:cs="Times New Roman"/>
          <w:b/>
          <w:sz w:val="24"/>
          <w:szCs w:val="24"/>
          <w:u w:val="single"/>
        </w:rPr>
        <w:t xml:space="preserve">         年   </w:t>
      </w:r>
      <w:r>
        <w:rPr>
          <w:rFonts w:hint="eastAsia" w:cs="Times New Roman"/>
          <w:b/>
          <w:sz w:val="24"/>
          <w:szCs w:val="24"/>
          <w:u w:val="single"/>
          <w:lang w:val="en-US" w:eastAsia="zh-CN"/>
        </w:rPr>
        <w:t xml:space="preserve"> </w:t>
      </w:r>
      <w:r>
        <w:rPr>
          <w:rFonts w:hint="default" w:ascii="Times New Roman" w:hAnsi="Times New Roman" w:cs="Times New Roman"/>
          <w:b/>
          <w:sz w:val="24"/>
          <w:szCs w:val="24"/>
          <w:u w:val="single"/>
        </w:rPr>
        <w:t xml:space="preserve">月 </w:t>
      </w:r>
      <w:r>
        <w:rPr>
          <w:rFonts w:hint="eastAsia" w:cs="Times New Roman"/>
          <w:b/>
          <w:sz w:val="24"/>
          <w:szCs w:val="24"/>
          <w:u w:val="single"/>
          <w:lang w:val="en-US" w:eastAsia="zh-CN"/>
        </w:rPr>
        <w:t xml:space="preserve"> </w:t>
      </w:r>
      <w:r>
        <w:rPr>
          <w:rFonts w:hint="default" w:ascii="Times New Roman" w:hAnsi="Times New Roman" w:cs="Times New Roman"/>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860"/>
        <w:gridCol w:w="57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楠木渡镇禄帮特色生猪养殖基地建设项目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5" w:hRule="atLeast"/>
        </w:trPr>
        <w:tc>
          <w:tcPr>
            <w:tcW w:w="14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641" w:type="dxa"/>
            <w:gridSpan w:val="2"/>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2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省</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市</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县</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乡（镇、街道）</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村（居委会）</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2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2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省</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市</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县</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乡（镇、街道）</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sz w:val="21"/>
                <w:szCs w:val="21"/>
              </w:rPr>
            </w:pP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路</w:t>
            </w:r>
            <w:r>
              <w:rPr>
                <w:rFonts w:hint="eastAsia" w:eastAsia="宋体" w:cs="Times New Roman"/>
                <w:sz w:val="21"/>
                <w:szCs w:val="21"/>
                <w:u w:val="single"/>
                <w:lang w:val="en-US" w:eastAsia="zh-CN"/>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0"/>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ODAxODhlZTMxMmYxYjIxZGUyNGIxNDE0MDljOTMifQ=="/>
  </w:docVars>
  <w:rsids>
    <w:rsidRoot w:val="44EB321A"/>
    <w:rsid w:val="00162A18"/>
    <w:rsid w:val="00E83127"/>
    <w:rsid w:val="03BD16EA"/>
    <w:rsid w:val="042378FB"/>
    <w:rsid w:val="04DF4F7A"/>
    <w:rsid w:val="061B2B05"/>
    <w:rsid w:val="06FF71D5"/>
    <w:rsid w:val="0B0A3085"/>
    <w:rsid w:val="0B321103"/>
    <w:rsid w:val="0CCF1209"/>
    <w:rsid w:val="0CD07034"/>
    <w:rsid w:val="0D3E444B"/>
    <w:rsid w:val="0ECF522B"/>
    <w:rsid w:val="10732396"/>
    <w:rsid w:val="129640D0"/>
    <w:rsid w:val="13407790"/>
    <w:rsid w:val="13FD5D48"/>
    <w:rsid w:val="153B22E7"/>
    <w:rsid w:val="18E85C33"/>
    <w:rsid w:val="18FA2BD7"/>
    <w:rsid w:val="1CEC55B2"/>
    <w:rsid w:val="210E39CB"/>
    <w:rsid w:val="22AF4DD5"/>
    <w:rsid w:val="25475E08"/>
    <w:rsid w:val="257356DE"/>
    <w:rsid w:val="2657259F"/>
    <w:rsid w:val="298761D2"/>
    <w:rsid w:val="29E7279C"/>
    <w:rsid w:val="2C0D474A"/>
    <w:rsid w:val="2F717159"/>
    <w:rsid w:val="2FA66B08"/>
    <w:rsid w:val="311E4DD6"/>
    <w:rsid w:val="320D63A1"/>
    <w:rsid w:val="329F0927"/>
    <w:rsid w:val="3A1D1B49"/>
    <w:rsid w:val="3E4800C5"/>
    <w:rsid w:val="3F3643C1"/>
    <w:rsid w:val="40142426"/>
    <w:rsid w:val="442B2059"/>
    <w:rsid w:val="44EB321A"/>
    <w:rsid w:val="45D8768B"/>
    <w:rsid w:val="481201C1"/>
    <w:rsid w:val="48292C4E"/>
    <w:rsid w:val="4DC149BB"/>
    <w:rsid w:val="4F4B04AA"/>
    <w:rsid w:val="4FDEDBC5"/>
    <w:rsid w:val="507301E5"/>
    <w:rsid w:val="51FA74D0"/>
    <w:rsid w:val="53430E64"/>
    <w:rsid w:val="57C90956"/>
    <w:rsid w:val="5F1B0B38"/>
    <w:rsid w:val="5FEA57AF"/>
    <w:rsid w:val="60194C6C"/>
    <w:rsid w:val="60D00D56"/>
    <w:rsid w:val="610C3D8E"/>
    <w:rsid w:val="62AC08BF"/>
    <w:rsid w:val="63CB2A7A"/>
    <w:rsid w:val="6678125E"/>
    <w:rsid w:val="66C71F27"/>
    <w:rsid w:val="66F537B8"/>
    <w:rsid w:val="6796755E"/>
    <w:rsid w:val="691558E7"/>
    <w:rsid w:val="6C93518C"/>
    <w:rsid w:val="6D535020"/>
    <w:rsid w:val="6D5D2CD4"/>
    <w:rsid w:val="6D953CAE"/>
    <w:rsid w:val="6EBA4E6B"/>
    <w:rsid w:val="726874A0"/>
    <w:rsid w:val="755E0E0F"/>
    <w:rsid w:val="757D42F0"/>
    <w:rsid w:val="760C561F"/>
    <w:rsid w:val="762C1B5A"/>
    <w:rsid w:val="77116954"/>
    <w:rsid w:val="793B1D1F"/>
    <w:rsid w:val="7B473829"/>
    <w:rsid w:val="7C3974DA"/>
    <w:rsid w:val="7FF0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spacing w:line="500" w:lineRule="exact"/>
      <w:ind w:firstLine="200" w:firstLineChars="200"/>
      <w:jc w:val="both"/>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sgz/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418</Words>
  <Characters>418</Characters>
  <Lines>0</Lines>
  <Paragraphs>0</Paragraphs>
  <TotalTime>2</TotalTime>
  <ScaleCrop>false</ScaleCrop>
  <LinksUpToDate>false</LinksUpToDate>
  <CharactersWithSpaces>531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sophie-jie</cp:lastModifiedBy>
  <dcterms:modified xsi:type="dcterms:W3CDTF">2025-09-05T16:38:13Z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05D51379EFCC4808BFE3482959EFD225_13</vt:lpwstr>
  </property>
  <property fmtid="{D5CDD505-2E9C-101B-9397-08002B2CF9AE}" pid="4" name="KSOTemplateDocerSaveRecord">
    <vt:lpwstr>eyJoZGlkIjoiMjZhOWUyZDgxOGVjYzZlNTQ4MjY3YzU3MmFlMzU4NDYiLCJ1c2VySWQiOiI2NDI3MjcxNTYifQ==</vt:lpwstr>
  </property>
</Properties>
</file>